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06"/>
        <w:gridCol w:w="3607"/>
        <w:gridCol w:w="3607"/>
        <w:gridCol w:w="3607"/>
      </w:tblGrid>
      <w:tr w:rsidR="00E35892" w:rsidRPr="00152A0E" w:rsidTr="00152A0E">
        <w:tc>
          <w:tcPr>
            <w:tcW w:w="14427" w:type="dxa"/>
            <w:gridSpan w:val="4"/>
          </w:tcPr>
          <w:p w:rsidR="00E35892" w:rsidRPr="00152A0E" w:rsidRDefault="00E35892" w:rsidP="00152A0E">
            <w:pPr>
              <w:spacing w:after="0" w:line="240" w:lineRule="auto"/>
              <w:jc w:val="center"/>
            </w:pPr>
            <w:r w:rsidRPr="00152A0E">
              <w:rPr>
                <w:sz w:val="40"/>
                <w:szCs w:val="40"/>
              </w:rPr>
              <w:t xml:space="preserve">AREA </w:t>
            </w:r>
            <w:r>
              <w:rPr>
                <w:sz w:val="40"/>
                <w:szCs w:val="40"/>
              </w:rPr>
              <w:t>TECNOLOGIA</w:t>
            </w:r>
            <w:r w:rsidRPr="00152A0E">
              <w:rPr>
                <w:sz w:val="40"/>
                <w:szCs w:val="40"/>
              </w:rPr>
              <w:t xml:space="preserve">                CURRICOLO VERTICALE</w:t>
            </w:r>
          </w:p>
        </w:tc>
      </w:tr>
      <w:tr w:rsidR="00E35892" w:rsidRPr="00152A0E" w:rsidTr="00152A0E">
        <w:tc>
          <w:tcPr>
            <w:tcW w:w="3606" w:type="dxa"/>
            <w:shd w:val="clear" w:color="auto" w:fill="8DB3E2"/>
          </w:tcPr>
          <w:p w:rsidR="00E35892" w:rsidRPr="00152A0E" w:rsidRDefault="00E35892" w:rsidP="00152A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NUCLEO FONDANTE</w:t>
            </w:r>
          </w:p>
        </w:tc>
        <w:tc>
          <w:tcPr>
            <w:tcW w:w="3607" w:type="dxa"/>
            <w:shd w:val="clear" w:color="auto" w:fill="FFC000"/>
          </w:tcPr>
          <w:p w:rsidR="00E35892" w:rsidRPr="00152A0E" w:rsidRDefault="00E35892" w:rsidP="00152A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TRAGUARDI</w:t>
            </w:r>
          </w:p>
          <w:p w:rsidR="00E35892" w:rsidRPr="00152A0E" w:rsidRDefault="00E35892" w:rsidP="00152A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SCUOLA INFANZIA</w:t>
            </w:r>
          </w:p>
        </w:tc>
        <w:tc>
          <w:tcPr>
            <w:tcW w:w="3607" w:type="dxa"/>
            <w:shd w:val="clear" w:color="auto" w:fill="92D050"/>
          </w:tcPr>
          <w:p w:rsidR="00E35892" w:rsidRPr="00152A0E" w:rsidRDefault="00E35892" w:rsidP="00152A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TRAGUARDI</w:t>
            </w:r>
          </w:p>
          <w:p w:rsidR="00E35892" w:rsidRPr="00152A0E" w:rsidRDefault="00E35892" w:rsidP="00152A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SCUOLA PRIMARIA</w:t>
            </w:r>
          </w:p>
        </w:tc>
        <w:tc>
          <w:tcPr>
            <w:tcW w:w="3607" w:type="dxa"/>
            <w:shd w:val="clear" w:color="auto" w:fill="FF0000"/>
          </w:tcPr>
          <w:p w:rsidR="00E35892" w:rsidRPr="00152A0E" w:rsidRDefault="00E35892" w:rsidP="00152A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TRAGUARDI</w:t>
            </w:r>
          </w:p>
          <w:p w:rsidR="00E35892" w:rsidRPr="00152A0E" w:rsidRDefault="00E35892" w:rsidP="00152A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SCUOLA SEC. I GRADO</w:t>
            </w:r>
          </w:p>
        </w:tc>
      </w:tr>
      <w:tr w:rsidR="00E35892" w:rsidRPr="00152A0E" w:rsidTr="00152A0E">
        <w:tc>
          <w:tcPr>
            <w:tcW w:w="3606" w:type="dxa"/>
            <w:shd w:val="clear" w:color="auto" w:fill="8DB3E2"/>
          </w:tcPr>
          <w:p w:rsidR="00E35892" w:rsidRPr="00152A0E" w:rsidRDefault="00E35892" w:rsidP="00152A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VEDERE E OSSERVARE</w:t>
            </w:r>
          </w:p>
          <w:p w:rsidR="00E35892" w:rsidRPr="00152A0E" w:rsidRDefault="00E35892" w:rsidP="00152A0E">
            <w:pPr>
              <w:spacing w:after="0" w:line="240" w:lineRule="auto"/>
            </w:pPr>
            <w:r w:rsidRPr="00152A0E">
              <w:t>PROCESSI COGNITIVI ATTIVATI</w:t>
            </w:r>
          </w:p>
          <w:p w:rsidR="00E35892" w:rsidRDefault="00E35892" w:rsidP="00870AB1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Conoscere</w:t>
            </w:r>
          </w:p>
          <w:p w:rsidR="00E35892" w:rsidRDefault="00E35892" w:rsidP="00870AB1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Analizzare</w:t>
            </w:r>
          </w:p>
          <w:p w:rsidR="00E35892" w:rsidRDefault="00E35892" w:rsidP="00870AB1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Descrivere</w:t>
            </w:r>
          </w:p>
          <w:p w:rsidR="00E35892" w:rsidRDefault="00E35892" w:rsidP="007F4909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Utilizzare</w:t>
            </w:r>
          </w:p>
          <w:p w:rsidR="00E35892" w:rsidRDefault="00E35892" w:rsidP="00870AB1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Esplorare</w:t>
            </w:r>
          </w:p>
          <w:p w:rsidR="00E35892" w:rsidRDefault="00E35892" w:rsidP="00870AB1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Distinguere e classificare</w:t>
            </w:r>
          </w:p>
          <w:p w:rsidR="00E35892" w:rsidRDefault="00E35892" w:rsidP="00870AB1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Misurare</w:t>
            </w:r>
          </w:p>
          <w:p w:rsidR="00E35892" w:rsidRDefault="00E35892" w:rsidP="00870AB1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Eseguire rilievi sull’ambiente</w:t>
            </w:r>
          </w:p>
          <w:p w:rsidR="00E35892" w:rsidRDefault="00E35892" w:rsidP="00601EF5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Rappresentare fenomeni e dati</w:t>
            </w:r>
          </w:p>
          <w:p w:rsidR="00E35892" w:rsidRPr="00601EF5" w:rsidRDefault="00E35892" w:rsidP="007F4909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Riconoscere trasformazioni</w:t>
            </w:r>
          </w:p>
        </w:tc>
        <w:tc>
          <w:tcPr>
            <w:tcW w:w="3607" w:type="dxa"/>
            <w:shd w:val="clear" w:color="auto" w:fill="FFC000"/>
          </w:tcPr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B44A23">
              <w:rPr>
                <w:sz w:val="24"/>
                <w:szCs w:val="24"/>
              </w:rPr>
              <w:t>Manifesta curiosità esplorativa</w:t>
            </w:r>
          </w:p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Percepisce le proprie esigenze ed i propri sentimenti, esprimendoli in modo sempre più adeguato</w:t>
            </w:r>
          </w:p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Discrimina e rappresenta le forme geometriche fondamentali</w:t>
            </w:r>
          </w:p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familiarità con le strategie del misurare</w:t>
            </w:r>
          </w:p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Compie misurazioni mediante specifici strumenti ed usa simboli per registrarle</w:t>
            </w:r>
          </w:p>
          <w:p w:rsidR="00E35892" w:rsidRDefault="00E35892" w:rsidP="00863132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 posizioni di oggetti/persone nello spazio e nel tempo usando termini specifici (dietro/avanti, sopra/sotto, ecc.)</w:t>
            </w:r>
          </w:p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Segue correttamente un percorso sulla base di indicazioni verbali</w:t>
            </w:r>
          </w:p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Utilizza parole, gesti e disegni per comunicare in modo efficace</w:t>
            </w:r>
          </w:p>
          <w:p w:rsidR="00E35892" w:rsidRDefault="00E35892" w:rsidP="00863132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20" w:hanging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Sperimenta diverse forme di espressione attraverso un primo approccio con le tecnologie multimediali</w:t>
            </w:r>
          </w:p>
          <w:p w:rsidR="00E35892" w:rsidRDefault="00E35892" w:rsidP="00863132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20" w:hanging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 i più importanti segni della sua cultura e del territorio, le istituzioni, i servizi pubblici</w:t>
            </w:r>
          </w:p>
          <w:p w:rsidR="00E35892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20" w:hanging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 il funzionamento delle città e dei paesi</w:t>
            </w:r>
          </w:p>
          <w:p w:rsidR="00E35892" w:rsidRPr="00B44A23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20" w:hanging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interessa a macchine e strumenti tecnologici, sa scoprirne le funzioni ed i possibili usi</w:t>
            </w:r>
          </w:p>
        </w:tc>
        <w:tc>
          <w:tcPr>
            <w:tcW w:w="3607" w:type="dxa"/>
            <w:shd w:val="clear" w:color="auto" w:fill="92D050"/>
          </w:tcPr>
          <w:p w:rsidR="00E35892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 ed usa gli strumenti per misurazione e stime</w:t>
            </w:r>
          </w:p>
          <w:p w:rsidR="00E35892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 e classifica le figure geometriche</w:t>
            </w:r>
          </w:p>
          <w:p w:rsidR="00E35892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Osserva fenomeni e coglie aspetti caratterizzanti</w:t>
            </w:r>
          </w:p>
          <w:p w:rsidR="00E35892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 le diverse forme di energia</w:t>
            </w:r>
          </w:p>
          <w:p w:rsidR="00E35892" w:rsidRPr="00AF6355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 il ciclo della vita</w:t>
            </w:r>
          </w:p>
          <w:p w:rsidR="00E35892" w:rsidRPr="00AF6355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b/>
                <w:sz w:val="24"/>
                <w:szCs w:val="24"/>
              </w:rPr>
            </w:pPr>
            <w:r w:rsidRPr="00AF6355">
              <w:rPr>
                <w:sz w:val="24"/>
                <w:szCs w:val="24"/>
              </w:rPr>
              <w:t>Esegue procedimenti di misura</w:t>
            </w:r>
          </w:p>
          <w:p w:rsidR="00E35892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Esplora ed interpreta il mondo fatto dall’uomo</w:t>
            </w:r>
          </w:p>
          <w:p w:rsidR="00E35892" w:rsidRPr="00C9144A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Usa le nuove tecnologie ed i linguaggi multimediali</w:t>
            </w:r>
          </w:p>
          <w:p w:rsidR="00E35892" w:rsidRPr="00C9144A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 ed identifica nell’ambiente che lo circonda elementi e fenomeni di tipo artificiale</w:t>
            </w:r>
          </w:p>
          <w:p w:rsidR="00E35892" w:rsidRPr="00C9144A" w:rsidRDefault="00E35892" w:rsidP="00C9144A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Ricava informazioni utili su proprietà e caratteristiche di beni e servizi leggendo etichette, istruzioni e altra documentazione</w:t>
            </w:r>
          </w:p>
          <w:p w:rsidR="00E35892" w:rsidRPr="008B389F" w:rsidRDefault="00E35892" w:rsidP="00C9144A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Conosce ed utilizza semplici oggetti e strumenti di uso quotidiano ed è in grado di descriverne la funzione principale e la struttura e di spiegarne il funzionamento</w:t>
            </w:r>
          </w:p>
          <w:p w:rsidR="00E35892" w:rsidRPr="008B389F" w:rsidRDefault="00E35892" w:rsidP="00C9144A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Utilizza strumenti per il disegno geometrico ed i più comuni strumenti di misura</w:t>
            </w:r>
          </w:p>
          <w:p w:rsidR="00E35892" w:rsidRPr="008B389F" w:rsidRDefault="00E35892" w:rsidP="00C9144A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Descrive il processo seguito e riconosce strategie di soluzione diverse dalla propria</w:t>
            </w:r>
          </w:p>
          <w:p w:rsidR="00E35892" w:rsidRPr="008B389F" w:rsidRDefault="00E35892" w:rsidP="00C9144A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Utilizza il linguaggio specifico</w:t>
            </w:r>
          </w:p>
          <w:p w:rsidR="00E35892" w:rsidRPr="008B389F" w:rsidRDefault="00E35892" w:rsidP="00C9144A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Legge e comprende testi che coinvolgono aspetti logici e matematici o tecnologici</w:t>
            </w:r>
          </w:p>
          <w:p w:rsidR="00E35892" w:rsidRPr="00B812E1" w:rsidRDefault="00E35892" w:rsidP="00C9144A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Utilizza la misura per descrivere e confrontare fenomeni del mondo reale e artificiale</w:t>
            </w:r>
          </w:p>
          <w:p w:rsidR="00E35892" w:rsidRDefault="00E35892" w:rsidP="00C9144A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Esegue semplici misurazioni e rilievi fotografici sull’ambiente scolastico o sulla propria abitazione</w:t>
            </w:r>
          </w:p>
          <w:p w:rsidR="00E35892" w:rsidRDefault="00E35892" w:rsidP="00C9144A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Legge e ricava informazioni utili da guide di uso o istruzioni di montaggio</w:t>
            </w:r>
          </w:p>
          <w:p w:rsidR="00E35892" w:rsidRDefault="00E35892" w:rsidP="00C9144A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Impara alcune regole del disegno tecnico per rappresentare semplici oggetti, prove ed esperienze sulle proprietà dei materiali più comuni</w:t>
            </w:r>
          </w:p>
          <w:p w:rsidR="00E35892" w:rsidRDefault="00E35892" w:rsidP="00C9144A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Effettua e documenta le funzioni principali di una nuova applicazione informatica</w:t>
            </w:r>
          </w:p>
          <w:p w:rsidR="00E35892" w:rsidRDefault="00E35892" w:rsidP="00C9144A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 e rappresenta dati dall’osservazione attraverso tabelle, mappe, diagrammi, disegni, testi</w:t>
            </w:r>
          </w:p>
          <w:p w:rsidR="00E35892" w:rsidRPr="00152A0E" w:rsidRDefault="00E35892" w:rsidP="00C9144A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 utilizzare i programmi del software Microsoft per scrivere testi, produrre tabelle e grafici, eseguire semplici calcoli, presentare un prodotto</w:t>
            </w:r>
          </w:p>
        </w:tc>
        <w:tc>
          <w:tcPr>
            <w:tcW w:w="3607" w:type="dxa"/>
            <w:shd w:val="clear" w:color="auto" w:fill="FF0000"/>
          </w:tcPr>
          <w:p w:rsidR="00E35892" w:rsidRDefault="00E35892" w:rsidP="00B812E1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 xml:space="preserve">Eseguire misurazioni e rilievi grafici sull’ambiente </w:t>
            </w:r>
          </w:p>
          <w:p w:rsidR="00E35892" w:rsidRDefault="00E35892" w:rsidP="00B812E1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>Leggere ed interpretare semplici disegni tecnici ricavandone informazioni quali- e quantitative</w:t>
            </w:r>
          </w:p>
          <w:p w:rsidR="00E35892" w:rsidRDefault="00E35892" w:rsidP="00B812E1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>Impiegare le regole del disegno tecnico nella rappresentazione di oggetti o processi</w:t>
            </w:r>
          </w:p>
          <w:p w:rsidR="00E35892" w:rsidRDefault="00E35892" w:rsidP="00B812E1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  <w:tab w:val="num" w:pos="540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>Accostarsi a nuove applicazioni informatiche esplorandone le funzioni e le potenzialità</w:t>
            </w:r>
          </w:p>
          <w:p w:rsidR="00E35892" w:rsidRDefault="00E35892" w:rsidP="00B812E1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  <w:tab w:val="num" w:pos="540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>Utilizzare semplici procedure per eseguire prove sperimentali e semplici indagini nei vari settori della tecnologia e sulle proprietà fisiche, chimiche, meccaniche e tecnologiche dei vari materiali</w:t>
            </w:r>
          </w:p>
          <w:p w:rsidR="00E35892" w:rsidRDefault="00E35892" w:rsidP="00B812E1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  <w:tab w:val="num" w:pos="540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>Raccogliere informazioni da fonti diverse ed elaborare dati dei settori produttivi</w:t>
            </w:r>
          </w:p>
          <w:p w:rsidR="00E35892" w:rsidRDefault="00E35892" w:rsidP="006960C0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  <w:tab w:val="num" w:pos="540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>Confrontare dati e caratteristiche tecniche relative ad alcune attività produttive e riconoscere le diverse forme di energia coinvolta</w:t>
            </w:r>
          </w:p>
          <w:p w:rsidR="00E35892" w:rsidRPr="006960C0" w:rsidRDefault="00E35892" w:rsidP="006960C0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  <w:tab w:val="num" w:pos="540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>Analizzare e descrivere oggetti, utensili e macchine nelle loro parti.</w:t>
            </w:r>
          </w:p>
        </w:tc>
      </w:tr>
      <w:tr w:rsidR="00E35892" w:rsidRPr="00152A0E" w:rsidTr="00BC5153">
        <w:tc>
          <w:tcPr>
            <w:tcW w:w="3606" w:type="dxa"/>
            <w:shd w:val="clear" w:color="auto" w:fill="8DB3E2"/>
          </w:tcPr>
          <w:p w:rsidR="00E35892" w:rsidRPr="00152A0E" w:rsidRDefault="00E35892" w:rsidP="00BC5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NUCLEO FONDANTE</w:t>
            </w:r>
          </w:p>
        </w:tc>
        <w:tc>
          <w:tcPr>
            <w:tcW w:w="3607" w:type="dxa"/>
            <w:shd w:val="clear" w:color="auto" w:fill="FFC000"/>
          </w:tcPr>
          <w:p w:rsidR="00E35892" w:rsidRPr="00152A0E" w:rsidRDefault="00E35892" w:rsidP="00BC5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TRAGUARDI</w:t>
            </w:r>
          </w:p>
          <w:p w:rsidR="00E35892" w:rsidRPr="00152A0E" w:rsidRDefault="00E35892" w:rsidP="00BC5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SCUOLA INFANZIA</w:t>
            </w:r>
          </w:p>
        </w:tc>
        <w:tc>
          <w:tcPr>
            <w:tcW w:w="3607" w:type="dxa"/>
            <w:shd w:val="clear" w:color="auto" w:fill="92D050"/>
          </w:tcPr>
          <w:p w:rsidR="00E35892" w:rsidRPr="00152A0E" w:rsidRDefault="00E35892" w:rsidP="00BC5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TRAGUARDI</w:t>
            </w:r>
          </w:p>
          <w:p w:rsidR="00E35892" w:rsidRPr="00152A0E" w:rsidRDefault="00E35892" w:rsidP="00BC5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SCUOLA PRIMARIA</w:t>
            </w:r>
          </w:p>
        </w:tc>
        <w:tc>
          <w:tcPr>
            <w:tcW w:w="3607" w:type="dxa"/>
            <w:shd w:val="clear" w:color="auto" w:fill="FF0000"/>
          </w:tcPr>
          <w:p w:rsidR="00E35892" w:rsidRPr="00152A0E" w:rsidRDefault="00E35892" w:rsidP="00BC5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TRAGUARDI</w:t>
            </w:r>
          </w:p>
          <w:p w:rsidR="00E35892" w:rsidRPr="00152A0E" w:rsidRDefault="00E35892" w:rsidP="00BC5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SCUOLA SEC. I GRADO</w:t>
            </w:r>
          </w:p>
        </w:tc>
      </w:tr>
      <w:tr w:rsidR="00E35892" w:rsidRPr="00152A0E" w:rsidTr="00152A0E">
        <w:tc>
          <w:tcPr>
            <w:tcW w:w="3606" w:type="dxa"/>
            <w:shd w:val="clear" w:color="auto" w:fill="8DB3E2"/>
          </w:tcPr>
          <w:p w:rsidR="00E35892" w:rsidRPr="00152A0E" w:rsidRDefault="00E35892" w:rsidP="00152A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PREVEDERE E IMMAGINARE</w:t>
            </w:r>
          </w:p>
          <w:p w:rsidR="00E35892" w:rsidRPr="00152A0E" w:rsidRDefault="00E35892" w:rsidP="00152A0E">
            <w:pPr>
              <w:spacing w:after="0" w:line="240" w:lineRule="auto"/>
            </w:pPr>
            <w:r w:rsidRPr="00152A0E">
              <w:t>PROCESSI COGNITIVI ATTIVATI</w:t>
            </w:r>
          </w:p>
          <w:p w:rsidR="00E35892" w:rsidRDefault="00E35892" w:rsidP="00BE28BF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Costruire e disegnare</w:t>
            </w:r>
          </w:p>
          <w:p w:rsidR="00E35892" w:rsidRDefault="00E35892" w:rsidP="00BE28BF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Riconoscere e trasformare</w:t>
            </w:r>
          </w:p>
          <w:p w:rsidR="00E35892" w:rsidRDefault="00E35892" w:rsidP="00B54938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Effettuare stime di grandezze</w:t>
            </w:r>
          </w:p>
          <w:p w:rsidR="00E35892" w:rsidRDefault="00E35892" w:rsidP="00B54938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Formulare ipotesi</w:t>
            </w:r>
          </w:p>
          <w:p w:rsidR="00E35892" w:rsidRPr="00B54938" w:rsidRDefault="00E35892" w:rsidP="00B54938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Elaborare</w:t>
            </w:r>
          </w:p>
        </w:tc>
        <w:tc>
          <w:tcPr>
            <w:tcW w:w="3607" w:type="dxa"/>
            <w:shd w:val="clear" w:color="auto" w:fill="FFC000"/>
          </w:tcPr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20" w:hanging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Formula domande</w:t>
            </w:r>
          </w:p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20" w:hanging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Confronta e stima la grandezza e la quantità</w:t>
            </w:r>
          </w:p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20" w:hanging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Coglie relazioni di spazio, tempo e grandezza</w:t>
            </w:r>
          </w:p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20" w:hanging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Riferisce correttamente eventi del passato e sa dire cosa potrà accadere in un futuro immediato</w:t>
            </w:r>
          </w:p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20" w:hanging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Ricava informazioni attraverso l’ascolto e supporti iconografici</w:t>
            </w:r>
          </w:p>
          <w:p w:rsidR="00E35892" w:rsidRPr="00152A0E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20" w:hanging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avvalersi di informazioni utili per assumere comportamenti adeguati alle situazioni</w:t>
            </w:r>
          </w:p>
        </w:tc>
        <w:tc>
          <w:tcPr>
            <w:tcW w:w="3607" w:type="dxa"/>
            <w:shd w:val="clear" w:color="auto" w:fill="92D050"/>
          </w:tcPr>
          <w:p w:rsidR="00E35892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Riesce a prevedere in condizioni di incertezza</w:t>
            </w:r>
          </w:p>
          <w:p w:rsidR="00E35892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Raccoglie, seleziona, ordina, rappresenta dati per formulare e verificare ipotesi su semplici fenomeni</w:t>
            </w:r>
          </w:p>
          <w:p w:rsidR="00E35892" w:rsidRDefault="00E35892" w:rsidP="007200D2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Esplora ed interpreta il mondo fatto dall’uomo</w:t>
            </w:r>
          </w:p>
          <w:p w:rsidR="00E35892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</w:pPr>
            <w:r>
              <w:t>Cerca di formulare ipotesi di soluzioni e le propone</w:t>
            </w:r>
          </w:p>
          <w:p w:rsidR="00E35892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</w:pPr>
            <w:r>
              <w:t>Ricava informazioni da immagini, testi scritti, tabelle e grafici anche in contesti diversi da quelli disciplinari</w:t>
            </w:r>
          </w:p>
          <w:p w:rsidR="00E35892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</w:pPr>
            <w:r>
              <w:t>È a conoscenza di alcuni processi di trasformazione di risorse e di consumo di energia e del relativo impatto ambientale</w:t>
            </w:r>
          </w:p>
          <w:p w:rsidR="00E35892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</w:pPr>
            <w:r>
              <w:t>Produce semplici modelli o rappresentazioni grafiche del proprio operato utilizzando elementi del disegno tecnico e strumenti multimediali</w:t>
            </w:r>
          </w:p>
          <w:p w:rsidR="00E35892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</w:pPr>
            <w:r>
              <w:t>Si orienta tra i diversi mezzi di comunicazione ed è in grado di farne un uso adeguato a seconda delle diverse situazioni</w:t>
            </w:r>
          </w:p>
          <w:p w:rsidR="00E35892" w:rsidRPr="00B812E1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</w:pPr>
            <w:r>
              <w:rPr>
                <w:b/>
              </w:rPr>
              <w:t>Effettua stime approssimative su pesi o misure di oggetti dell’ambiente</w:t>
            </w:r>
          </w:p>
          <w:p w:rsidR="00E35892" w:rsidRPr="00B812E1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</w:pPr>
            <w:r>
              <w:rPr>
                <w:b/>
              </w:rPr>
              <w:t>Prevede le conseguenze di decisioni o comportamenti personali o relative alla propria classe</w:t>
            </w:r>
          </w:p>
          <w:p w:rsidR="00E35892" w:rsidRPr="00B812E1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</w:pPr>
            <w:r>
              <w:rPr>
                <w:b/>
              </w:rPr>
              <w:t>Riconosce i difetti di un oggetto e ne immagina i possibili miglioramenti</w:t>
            </w:r>
          </w:p>
          <w:p w:rsidR="00E35892" w:rsidRPr="00B812E1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</w:pPr>
            <w:r>
              <w:rPr>
                <w:b/>
              </w:rPr>
              <w:t>Pianifica la fabbricazione di un semplice oggetto elencando gli strumenti ed i materiali necessari</w:t>
            </w:r>
          </w:p>
          <w:p w:rsidR="00E35892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</w:pPr>
            <w:r>
              <w:rPr>
                <w:b/>
              </w:rPr>
              <w:t>Organizza una gita o una visita ad un museo usando internet per reperire notizie e informazioni</w:t>
            </w:r>
          </w:p>
          <w:p w:rsidR="00E35892" w:rsidRPr="00152A0E" w:rsidRDefault="00E35892" w:rsidP="00C9144A">
            <w:pPr>
              <w:spacing w:after="0" w:line="240" w:lineRule="auto"/>
              <w:jc w:val="both"/>
            </w:pPr>
          </w:p>
        </w:tc>
        <w:tc>
          <w:tcPr>
            <w:tcW w:w="3607" w:type="dxa"/>
            <w:shd w:val="clear" w:color="auto" w:fill="FF0000"/>
          </w:tcPr>
          <w:p w:rsidR="00E35892" w:rsidRDefault="00E35892" w:rsidP="006960C0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>Effettuare stime di grandezze fisiche riferite a materiali ed oggetti dell’ambiente</w:t>
            </w:r>
          </w:p>
          <w:p w:rsidR="00E35892" w:rsidRDefault="00E35892" w:rsidP="006960C0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>Immaginare modifiche di disegni ed oggetti in relazione a nuovi bisogni o necessità</w:t>
            </w:r>
          </w:p>
          <w:p w:rsidR="00E35892" w:rsidRDefault="00E35892" w:rsidP="006960C0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 xml:space="preserve">Pianificare le diverse fasi per la realizzazione di un disegno e/o oggetto e/o di un qualsiasi prodotto digitale (e non) e di una visita guidata impiegando materiali di uso quotidiano ed usando </w:t>
            </w:r>
            <w:r w:rsidRPr="009547B7">
              <w:rPr>
                <w:i/>
                <w:iCs/>
              </w:rPr>
              <w:t>internet</w:t>
            </w:r>
            <w:r w:rsidRPr="009547B7">
              <w:t xml:space="preserve"> per reperire e selezionare le informazioni utili</w:t>
            </w:r>
          </w:p>
          <w:p w:rsidR="00E35892" w:rsidRDefault="00E35892" w:rsidP="006960C0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>Valutare scelte e decisioni relative a situazioni problematiche</w:t>
            </w:r>
          </w:p>
          <w:p w:rsidR="00E35892" w:rsidRDefault="00E35892" w:rsidP="006960C0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>Immaginare modifiche di oggetti e prodotti di uso quotidiano in relazioni a nuovi bisogni e necessità</w:t>
            </w:r>
          </w:p>
          <w:p w:rsidR="00E35892" w:rsidRPr="006960C0" w:rsidRDefault="00E35892" w:rsidP="006960C0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>Analizzare i propri bisogni ed i beni e prevedere, immaginare e progettare soluzioni per soddisfarli</w:t>
            </w:r>
          </w:p>
        </w:tc>
      </w:tr>
      <w:tr w:rsidR="00E35892" w:rsidRPr="00152A0E" w:rsidTr="00BC5153">
        <w:tc>
          <w:tcPr>
            <w:tcW w:w="3606" w:type="dxa"/>
            <w:shd w:val="clear" w:color="auto" w:fill="8DB3E2"/>
          </w:tcPr>
          <w:p w:rsidR="00E35892" w:rsidRPr="00152A0E" w:rsidRDefault="00E35892" w:rsidP="00BC5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NUCLEO FONDANTE</w:t>
            </w:r>
          </w:p>
        </w:tc>
        <w:tc>
          <w:tcPr>
            <w:tcW w:w="3607" w:type="dxa"/>
            <w:shd w:val="clear" w:color="auto" w:fill="FFC000"/>
          </w:tcPr>
          <w:p w:rsidR="00E35892" w:rsidRPr="00152A0E" w:rsidRDefault="00E35892" w:rsidP="00BC5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TRAGUARDI</w:t>
            </w:r>
          </w:p>
          <w:p w:rsidR="00E35892" w:rsidRPr="00152A0E" w:rsidRDefault="00E35892" w:rsidP="00BC5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SCUOLA INFANZIA</w:t>
            </w:r>
          </w:p>
        </w:tc>
        <w:tc>
          <w:tcPr>
            <w:tcW w:w="3607" w:type="dxa"/>
            <w:shd w:val="clear" w:color="auto" w:fill="92D050"/>
          </w:tcPr>
          <w:p w:rsidR="00E35892" w:rsidRPr="00152A0E" w:rsidRDefault="00E35892" w:rsidP="00BC5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TRAGUARDI</w:t>
            </w:r>
          </w:p>
          <w:p w:rsidR="00E35892" w:rsidRPr="00152A0E" w:rsidRDefault="00E35892" w:rsidP="00BC5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SCUOLA PRIMARIA</w:t>
            </w:r>
          </w:p>
        </w:tc>
        <w:tc>
          <w:tcPr>
            <w:tcW w:w="3607" w:type="dxa"/>
            <w:shd w:val="clear" w:color="auto" w:fill="FF0000"/>
          </w:tcPr>
          <w:p w:rsidR="00E35892" w:rsidRPr="00152A0E" w:rsidRDefault="00E35892" w:rsidP="00BC5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TRAGUARDI</w:t>
            </w:r>
          </w:p>
          <w:p w:rsidR="00E35892" w:rsidRPr="00152A0E" w:rsidRDefault="00E35892" w:rsidP="00BC5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2A0E">
              <w:rPr>
                <w:b/>
                <w:sz w:val="24"/>
                <w:szCs w:val="24"/>
              </w:rPr>
              <w:t>SCUOLA SEC. I GRADO</w:t>
            </w:r>
          </w:p>
        </w:tc>
      </w:tr>
      <w:tr w:rsidR="00E35892" w:rsidRPr="00152A0E" w:rsidTr="00152A0E">
        <w:tc>
          <w:tcPr>
            <w:tcW w:w="3606" w:type="dxa"/>
            <w:shd w:val="clear" w:color="auto" w:fill="8DB3E2"/>
          </w:tcPr>
          <w:p w:rsidR="00E35892" w:rsidRPr="00152A0E" w:rsidRDefault="00E35892" w:rsidP="00BE28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INTERVENIRE E TRASFORMARE</w:t>
            </w:r>
          </w:p>
          <w:p w:rsidR="00E35892" w:rsidRPr="00152A0E" w:rsidRDefault="00E35892" w:rsidP="00152A0E">
            <w:pPr>
              <w:spacing w:after="0" w:line="240" w:lineRule="auto"/>
            </w:pPr>
            <w:r w:rsidRPr="00152A0E">
              <w:t>PROCESSI COGNITIVI ATTIVATI</w:t>
            </w:r>
          </w:p>
          <w:p w:rsidR="00E35892" w:rsidRDefault="00E35892" w:rsidP="00BE28BF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Costruire e disegnare</w:t>
            </w:r>
          </w:p>
          <w:p w:rsidR="00E35892" w:rsidRDefault="00E35892" w:rsidP="00BE28BF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Risolvere problemi</w:t>
            </w:r>
          </w:p>
          <w:p w:rsidR="00E35892" w:rsidRDefault="00E35892" w:rsidP="00BE28BF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Interpretare e trasformare</w:t>
            </w:r>
          </w:p>
          <w:p w:rsidR="00E35892" w:rsidRDefault="00E35892" w:rsidP="00BE28BF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Stabilire relazioni</w:t>
            </w:r>
          </w:p>
          <w:p w:rsidR="00E35892" w:rsidRDefault="00E35892" w:rsidP="00BE28BF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Raccogliere dati e rielaborare</w:t>
            </w:r>
          </w:p>
          <w:p w:rsidR="00E35892" w:rsidRPr="00152A0E" w:rsidRDefault="00E35892" w:rsidP="007F4909">
            <w:pPr>
              <w:numPr>
                <w:ilvl w:val="0"/>
                <w:numId w:val="3"/>
              </w:numPr>
              <w:tabs>
                <w:tab w:val="clear" w:pos="720"/>
                <w:tab w:val="num" w:pos="220"/>
              </w:tabs>
              <w:spacing w:after="0" w:line="240" w:lineRule="auto"/>
              <w:ind w:left="220" w:hanging="220"/>
            </w:pPr>
            <w:r>
              <w:t>Applicare a contesti diversi le competenze raggiunte</w:t>
            </w:r>
          </w:p>
        </w:tc>
        <w:tc>
          <w:tcPr>
            <w:tcW w:w="3607" w:type="dxa"/>
            <w:shd w:val="clear" w:color="auto" w:fill="FFC000"/>
          </w:tcPr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cogliere le trasformazioni naturali</w:t>
            </w:r>
          </w:p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raggruppare oggetti e materiali</w:t>
            </w:r>
          </w:p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ordinare e classificare secondo criteri diversi</w:t>
            </w:r>
          </w:p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 alcune proprietà</w:t>
            </w:r>
          </w:p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orientarsi nello spazio e nel tempo della vita quotidiana</w:t>
            </w:r>
          </w:p>
          <w:p w:rsidR="00E35892" w:rsidRDefault="00E35892" w:rsidP="00B44A23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utilizzare vari strumenti per lascia traccia di sé</w:t>
            </w:r>
          </w:p>
          <w:p w:rsidR="00E35892" w:rsidRDefault="00E35892" w:rsidP="00863132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Risolve semplici situazioni problematiche legate all’esperienza</w:t>
            </w:r>
          </w:p>
          <w:p w:rsidR="00E35892" w:rsidRPr="00863132" w:rsidRDefault="00E35892" w:rsidP="00863132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raggiunto una prima consapevolezza dei propri diritti e doveri e delle regole del vivere insieme</w:t>
            </w:r>
          </w:p>
        </w:tc>
        <w:tc>
          <w:tcPr>
            <w:tcW w:w="3607" w:type="dxa"/>
            <w:shd w:val="clear" w:color="auto" w:fill="92D050"/>
          </w:tcPr>
          <w:p w:rsidR="00E35892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rappresentare dati</w:t>
            </w:r>
          </w:p>
          <w:p w:rsidR="00E35892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Rappresenta con strumenti adeguati figure geometriche e ne determina perimetri, aree e angoli</w:t>
            </w:r>
          </w:p>
          <w:p w:rsidR="00E35892" w:rsidRDefault="00E35892" w:rsidP="00AF6355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 il linguaggio logico</w:t>
            </w:r>
          </w:p>
          <w:p w:rsidR="00E35892" w:rsidRDefault="00E35892" w:rsidP="007200D2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Rispetta l’ambiente</w:t>
            </w:r>
          </w:p>
          <w:p w:rsidR="00E35892" w:rsidRDefault="00E35892" w:rsidP="007200D2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Realizza oggetti seguendo una metodologia progettuale cooperando con i compagni</w:t>
            </w:r>
          </w:p>
          <w:p w:rsidR="00E35892" w:rsidRDefault="00E35892" w:rsidP="007200D2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Riconosce situazioni che richiedono una risposta</w:t>
            </w:r>
          </w:p>
          <w:p w:rsidR="00E35892" w:rsidRDefault="00E35892" w:rsidP="008B389F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Inizia a riconoscere in modo critico le caratteristiche, le funzioni e i limiti della tecnologia attuale</w:t>
            </w:r>
          </w:p>
          <w:p w:rsidR="00E35892" w:rsidRDefault="00E35892" w:rsidP="008B389F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Ricerca dati per ricavare informazioni e costruisce rappresentazioni (tabelle e grafici)</w:t>
            </w:r>
          </w:p>
          <w:p w:rsidR="00E35892" w:rsidRPr="00B812E1" w:rsidRDefault="00E35892" w:rsidP="008B389F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Smonta semplici oggetti e meccanismi, apparecchiature obsolete o altri dispositivi comuni</w:t>
            </w:r>
          </w:p>
          <w:p w:rsidR="00E35892" w:rsidRPr="00B812E1" w:rsidRDefault="00E35892" w:rsidP="008B389F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Utilizza semplici procedure per la selezione, la preparazione e la presentazione degli alimenti</w:t>
            </w:r>
          </w:p>
          <w:p w:rsidR="00E35892" w:rsidRPr="00B812E1" w:rsidRDefault="00E35892" w:rsidP="008B389F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Esegue interventi di decorazione, riparazione e manutenzione sul proprio corredo scolastico</w:t>
            </w:r>
          </w:p>
          <w:p w:rsidR="00E35892" w:rsidRPr="00B812E1" w:rsidRDefault="00E35892" w:rsidP="008B389F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Realizza un oggetto in cartoncino descrivendo e documentando la sequenza delle operazioni</w:t>
            </w:r>
          </w:p>
          <w:p w:rsidR="00E35892" w:rsidRPr="008B389F" w:rsidRDefault="00E35892" w:rsidP="008B389F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Cerca, seleziona, scarica ed installa sul computer un comune programma di utilità.</w:t>
            </w:r>
          </w:p>
        </w:tc>
        <w:tc>
          <w:tcPr>
            <w:tcW w:w="3607" w:type="dxa"/>
            <w:shd w:val="clear" w:color="auto" w:fill="FF0000"/>
          </w:tcPr>
          <w:p w:rsidR="00E35892" w:rsidRDefault="00E35892" w:rsidP="006960C0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>Smontare e rimontare semplici oggetti ed apparecchiature elettroniche o altri dispositivi comuni per e</w:t>
            </w:r>
            <w:r w:rsidRPr="009547B7">
              <w:rPr>
                <w:color w:val="231F20"/>
              </w:rPr>
              <w:t>seguire interventi di riparazione e manutenzione anche su oggetti, arredi e strumenti</w:t>
            </w:r>
          </w:p>
          <w:p w:rsidR="00E35892" w:rsidRDefault="00E35892" w:rsidP="006960C0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 xml:space="preserve">Rilevare e disegnare i diversi luoghi ed oggetti avvalendosi anche di </w:t>
            </w:r>
            <w:r w:rsidRPr="009547B7">
              <w:rPr>
                <w:i/>
                <w:iCs/>
              </w:rPr>
              <w:t>software</w:t>
            </w:r>
            <w:r w:rsidRPr="009547B7">
              <w:t xml:space="preserve"> specifici</w:t>
            </w:r>
          </w:p>
          <w:p w:rsidR="00E35892" w:rsidRDefault="00E35892" w:rsidP="006960C0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 xml:space="preserve">Costruire oggetti </w:t>
            </w:r>
            <w:r w:rsidRPr="009547B7">
              <w:rPr>
                <w:color w:val="231F20"/>
              </w:rPr>
              <w:t>semplici utilizzando il materiale più idoneo</w:t>
            </w:r>
            <w:r w:rsidRPr="009547B7">
              <w:t xml:space="preserve"> e facilmente reperibile a partire da esigenze e bisogni concreti</w:t>
            </w:r>
          </w:p>
          <w:p w:rsidR="00E35892" w:rsidRDefault="00E35892" w:rsidP="006960C0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 xml:space="preserve">Programmare ambienti informatici ed elaborare semplici istruzioni per controllare il comportamento di un </w:t>
            </w:r>
            <w:r w:rsidRPr="009547B7">
              <w:rPr>
                <w:i/>
                <w:iCs/>
              </w:rPr>
              <w:t>robot</w:t>
            </w:r>
          </w:p>
          <w:p w:rsidR="00E35892" w:rsidRPr="006960C0" w:rsidRDefault="00E35892" w:rsidP="006960C0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spacing w:after="0" w:line="240" w:lineRule="auto"/>
              <w:ind w:left="244" w:hanging="244"/>
              <w:jc w:val="both"/>
              <w:rPr>
                <w:sz w:val="24"/>
                <w:szCs w:val="24"/>
              </w:rPr>
            </w:pPr>
            <w:r w:rsidRPr="009547B7">
              <w:t>Applicare le ecotecnologie orientate alla sostenibilità (riciclaggio e differenziazione)</w:t>
            </w:r>
          </w:p>
        </w:tc>
      </w:tr>
    </w:tbl>
    <w:p w:rsidR="00E35892" w:rsidRDefault="00E35892"/>
    <w:p w:rsidR="00E35892" w:rsidRPr="00A8453B" w:rsidRDefault="00E35892" w:rsidP="006E635A">
      <w:pPr>
        <w:jc w:val="right"/>
        <w:rPr>
          <w:b/>
        </w:rPr>
      </w:pPr>
    </w:p>
    <w:sectPr w:rsidR="00E35892" w:rsidRPr="00A8453B" w:rsidSect="00767CEA">
      <w:headerReference w:type="default" r:id="rId7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892" w:rsidRDefault="00E35892" w:rsidP="00CE4DA4">
      <w:pPr>
        <w:spacing w:after="0" w:line="240" w:lineRule="auto"/>
      </w:pPr>
      <w:r>
        <w:separator/>
      </w:r>
    </w:p>
  </w:endnote>
  <w:endnote w:type="continuationSeparator" w:id="0">
    <w:p w:rsidR="00E35892" w:rsidRDefault="00E35892" w:rsidP="00CE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892" w:rsidRDefault="00E35892" w:rsidP="00CE4DA4">
      <w:pPr>
        <w:spacing w:after="0" w:line="240" w:lineRule="auto"/>
      </w:pPr>
      <w:r>
        <w:separator/>
      </w:r>
    </w:p>
  </w:footnote>
  <w:footnote w:type="continuationSeparator" w:id="0">
    <w:p w:rsidR="00E35892" w:rsidRDefault="00E35892" w:rsidP="00CE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892" w:rsidRDefault="00E35892" w:rsidP="00CE4DA4">
    <w:pPr>
      <w:pStyle w:val="Header"/>
      <w:jc w:val="center"/>
      <w:rPr>
        <w:b/>
        <w:sz w:val="28"/>
        <w:szCs w:val="28"/>
      </w:rPr>
    </w:pPr>
    <w:r w:rsidRPr="00CE4DA4">
      <w:rPr>
        <w:b/>
        <w:sz w:val="28"/>
        <w:szCs w:val="28"/>
      </w:rPr>
      <w:t>CURR</w:t>
    </w:r>
    <w:r>
      <w:rPr>
        <w:b/>
        <w:sz w:val="28"/>
        <w:szCs w:val="28"/>
      </w:rPr>
      <w:t>ICOLO VERTICALE ISTITUTO COMPRENSIVO “FERRAJOLO-SIANI”</w:t>
    </w:r>
    <w:r w:rsidRPr="00CE4DA4">
      <w:rPr>
        <w:b/>
        <w:sz w:val="28"/>
        <w:szCs w:val="28"/>
      </w:rPr>
      <w:t xml:space="preserve"> </w:t>
    </w:r>
  </w:p>
  <w:p w:rsidR="00E35892" w:rsidRPr="00CE4DA4" w:rsidRDefault="00E35892" w:rsidP="00CE4DA4">
    <w:pPr>
      <w:pStyle w:val="Header"/>
      <w:jc w:val="center"/>
      <w:rPr>
        <w:b/>
        <w:sz w:val="28"/>
        <w:szCs w:val="28"/>
      </w:rPr>
    </w:pPr>
    <w:r w:rsidRPr="00CE4DA4">
      <w:rPr>
        <w:b/>
        <w:sz w:val="28"/>
        <w:szCs w:val="28"/>
      </w:rPr>
      <w:t xml:space="preserve">AMBITO </w:t>
    </w:r>
    <w:r>
      <w:rPr>
        <w:b/>
        <w:sz w:val="28"/>
        <w:szCs w:val="28"/>
      </w:rPr>
      <w:t>SCIENTIFICO-TECNOLOGICO</w:t>
    </w:r>
    <w:r w:rsidRPr="00CE4DA4">
      <w:rPr>
        <w:b/>
        <w:sz w:val="28"/>
        <w:szCs w:val="28"/>
      </w:rPr>
      <w:t xml:space="preserve"> PER IL PRIMO CICLO FORMATIVO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D22CB"/>
    <w:multiLevelType w:val="hybridMultilevel"/>
    <w:tmpl w:val="19C6450E"/>
    <w:lvl w:ilvl="0" w:tplc="23B40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0B28C9"/>
    <w:multiLevelType w:val="hybridMultilevel"/>
    <w:tmpl w:val="A5EA7D5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515833"/>
    <w:multiLevelType w:val="multilevel"/>
    <w:tmpl w:val="A5EA7D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0A09A2"/>
    <w:multiLevelType w:val="hybridMultilevel"/>
    <w:tmpl w:val="1FC89642"/>
    <w:lvl w:ilvl="0" w:tplc="EDC892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Batang" w:hAnsi="Bookman Old Styl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CEA"/>
    <w:rsid w:val="00057294"/>
    <w:rsid w:val="0007013E"/>
    <w:rsid w:val="00080F79"/>
    <w:rsid w:val="000D7BCA"/>
    <w:rsid w:val="00100C32"/>
    <w:rsid w:val="001258D5"/>
    <w:rsid w:val="00125A1A"/>
    <w:rsid w:val="00140C4D"/>
    <w:rsid w:val="00145776"/>
    <w:rsid w:val="00152A0E"/>
    <w:rsid w:val="00160569"/>
    <w:rsid w:val="00185F92"/>
    <w:rsid w:val="001B7A6C"/>
    <w:rsid w:val="001D699D"/>
    <w:rsid w:val="001F35EC"/>
    <w:rsid w:val="002318A8"/>
    <w:rsid w:val="00312882"/>
    <w:rsid w:val="003674AA"/>
    <w:rsid w:val="00392649"/>
    <w:rsid w:val="00466F32"/>
    <w:rsid w:val="004F4E3C"/>
    <w:rsid w:val="005409C9"/>
    <w:rsid w:val="00545C53"/>
    <w:rsid w:val="00572606"/>
    <w:rsid w:val="005766A3"/>
    <w:rsid w:val="00601849"/>
    <w:rsid w:val="00601EF5"/>
    <w:rsid w:val="00690D31"/>
    <w:rsid w:val="006960C0"/>
    <w:rsid w:val="00697820"/>
    <w:rsid w:val="006E635A"/>
    <w:rsid w:val="007200D2"/>
    <w:rsid w:val="00767CEA"/>
    <w:rsid w:val="007F3933"/>
    <w:rsid w:val="007F4909"/>
    <w:rsid w:val="00863132"/>
    <w:rsid w:val="00870AB1"/>
    <w:rsid w:val="00885CD4"/>
    <w:rsid w:val="0089601A"/>
    <w:rsid w:val="008A7CCE"/>
    <w:rsid w:val="008B389F"/>
    <w:rsid w:val="00954029"/>
    <w:rsid w:val="009547B7"/>
    <w:rsid w:val="0098143C"/>
    <w:rsid w:val="00A054D6"/>
    <w:rsid w:val="00A8453B"/>
    <w:rsid w:val="00AF6355"/>
    <w:rsid w:val="00B44A23"/>
    <w:rsid w:val="00B54938"/>
    <w:rsid w:val="00B812E1"/>
    <w:rsid w:val="00BB744D"/>
    <w:rsid w:val="00BC5153"/>
    <w:rsid w:val="00BC5307"/>
    <w:rsid w:val="00BE28BF"/>
    <w:rsid w:val="00C775D1"/>
    <w:rsid w:val="00C9144A"/>
    <w:rsid w:val="00CE4DA4"/>
    <w:rsid w:val="00DA3EFB"/>
    <w:rsid w:val="00E25D84"/>
    <w:rsid w:val="00E35892"/>
    <w:rsid w:val="00E57F3B"/>
    <w:rsid w:val="00E61F0F"/>
    <w:rsid w:val="00EB120B"/>
    <w:rsid w:val="00EB19B5"/>
    <w:rsid w:val="00EE17E8"/>
    <w:rsid w:val="00FA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0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7C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E4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4DA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E4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4DA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5</Pages>
  <Words>1287</Words>
  <Characters>7339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TECNOLOGIA                CURRICOLO VERTICALE</dc:title>
  <dc:subject/>
  <dc:creator>Admin</dc:creator>
  <cp:keywords/>
  <dc:description/>
  <cp:lastModifiedBy>Anna Lucia</cp:lastModifiedBy>
  <cp:revision>5</cp:revision>
  <dcterms:created xsi:type="dcterms:W3CDTF">2017-06-28T10:17:00Z</dcterms:created>
  <dcterms:modified xsi:type="dcterms:W3CDTF">2017-06-30T10:37:00Z</dcterms:modified>
</cp:coreProperties>
</file>